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2B912" w14:textId="77777777" w:rsidR="00C331FA" w:rsidRDefault="001940AB">
      <w:pPr>
        <w:pStyle w:val="KCC2ndHeading"/>
      </w:pPr>
      <w:r>
        <w:rPr>
          <w:color w:val="auto"/>
          <w:spacing w:val="0"/>
          <w:sz w:val="24"/>
          <w:szCs w:val="22"/>
          <w:lang w:eastAsia="en-GB"/>
        </w:rPr>
        <w:t xml:space="preserve">I understand that the </w:t>
      </w:r>
      <w:proofErr w:type="spellStart"/>
      <w:r>
        <w:rPr>
          <w:bCs/>
          <w:color w:val="auto"/>
          <w:sz w:val="24"/>
          <w:szCs w:val="24"/>
        </w:rPr>
        <w:t>The</w:t>
      </w:r>
      <w:proofErr w:type="spellEnd"/>
      <w:r>
        <w:rPr>
          <w:bCs/>
          <w:color w:val="auto"/>
          <w:sz w:val="24"/>
          <w:szCs w:val="24"/>
        </w:rPr>
        <w:t xml:space="preserve"> Grove School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pacing w:val="0"/>
          <w:sz w:val="24"/>
          <w:szCs w:val="22"/>
          <w:lang w:eastAsia="en-GB"/>
        </w:rPr>
        <w:t xml:space="preserve">Acceptable Use Policy will help keep me safe and happy online at home and at </w:t>
      </w:r>
      <w:r>
        <w:rPr>
          <w:bCs/>
          <w:color w:val="auto"/>
          <w:sz w:val="24"/>
          <w:szCs w:val="24"/>
        </w:rPr>
        <w:t>School</w:t>
      </w:r>
      <w:r>
        <w:rPr>
          <w:color w:val="auto"/>
          <w:spacing w:val="0"/>
          <w:sz w:val="24"/>
          <w:szCs w:val="22"/>
          <w:lang w:eastAsia="en-GB"/>
        </w:rPr>
        <w:t xml:space="preserve"> </w:t>
      </w:r>
    </w:p>
    <w:p w14:paraId="7AA2BBFB" w14:textId="77777777" w:rsidR="00C331FA" w:rsidRDefault="001940A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Safe </w:t>
      </w:r>
    </w:p>
    <w:p w14:paraId="50128139" w14:textId="77777777" w:rsidR="00C331FA" w:rsidRDefault="001940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will behave online the same way as I behave in the classroom.</w:t>
      </w:r>
    </w:p>
    <w:p w14:paraId="70F4370E" w14:textId="77777777" w:rsidR="00C331FA" w:rsidRDefault="001940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 only send messages which are polite and </w:t>
      </w:r>
      <w:r>
        <w:rPr>
          <w:rFonts w:ascii="Arial" w:hAnsi="Arial" w:cs="Arial"/>
          <w:sz w:val="24"/>
        </w:rPr>
        <w:t>friendly.</w:t>
      </w:r>
    </w:p>
    <w:p w14:paraId="63F0FBA3" w14:textId="77777777" w:rsidR="00C331FA" w:rsidRDefault="001940AB">
      <w:pPr>
        <w:pStyle w:val="ListParagraph"/>
        <w:numPr>
          <w:ilvl w:val="0"/>
          <w:numId w:val="1"/>
        </w:numPr>
        <w:spacing w:after="0"/>
      </w:pPr>
      <w:r>
        <w:rPr>
          <w:rFonts w:ascii="Arial" w:hAnsi="Arial" w:cs="Arial"/>
          <w:sz w:val="24"/>
          <w:szCs w:val="24"/>
        </w:rPr>
        <w:t>I will only post pictures or videos on the internet if they are safe and appropriate, and if I have permission.</w:t>
      </w:r>
    </w:p>
    <w:p w14:paraId="2EF27741" w14:textId="77777777" w:rsidR="00C331FA" w:rsidRDefault="001940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only talk with and open messages from people I know.</w:t>
      </w:r>
    </w:p>
    <w:p w14:paraId="26D5C6B1" w14:textId="77777777" w:rsidR="00C331FA" w:rsidRDefault="001940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will only click on links if I know they are safe.</w:t>
      </w:r>
    </w:p>
    <w:p w14:paraId="7234321D" w14:textId="77777777" w:rsidR="00C331FA" w:rsidRDefault="00194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know that people I meet o</w:t>
      </w:r>
      <w:r>
        <w:rPr>
          <w:rFonts w:ascii="Arial" w:hAnsi="Arial" w:cs="Arial"/>
          <w:sz w:val="24"/>
        </w:rPr>
        <w:t xml:space="preserve">nline may not always be who they say they are. If someone online suggests meeting up, I will immediately talk to an adult. </w:t>
      </w:r>
    </w:p>
    <w:p w14:paraId="57737D1E" w14:textId="77777777" w:rsidR="00C331FA" w:rsidRDefault="001940AB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Learning </w:t>
      </w:r>
    </w:p>
    <w:p w14:paraId="0493C809" w14:textId="77777777" w:rsidR="00C331FA" w:rsidRDefault="001940AB">
      <w:pPr>
        <w:pStyle w:val="ListParagraph"/>
        <w:numPr>
          <w:ilvl w:val="0"/>
          <w:numId w:val="2"/>
        </w:numPr>
        <w:spacing w:after="0"/>
      </w:pPr>
      <w:r>
        <w:rPr>
          <w:rFonts w:ascii="Arial" w:hAnsi="Arial" w:cs="Arial"/>
          <w:sz w:val="24"/>
        </w:rPr>
        <w:t xml:space="preserve">I ask my teacher before using my own personal devices at </w:t>
      </w:r>
      <w:r>
        <w:rPr>
          <w:rFonts w:ascii="Arial" w:hAnsi="Arial" w:cs="Arial"/>
          <w:bCs/>
          <w:sz w:val="24"/>
          <w:szCs w:val="24"/>
        </w:rPr>
        <w:t>School</w:t>
      </w:r>
      <w:r>
        <w:rPr>
          <w:rFonts w:ascii="Arial" w:hAnsi="Arial" w:cs="Arial"/>
          <w:sz w:val="24"/>
        </w:rPr>
        <w:t xml:space="preserve"> </w:t>
      </w:r>
    </w:p>
    <w:p w14:paraId="346DB678" w14:textId="77777777" w:rsidR="00C331FA" w:rsidRDefault="001940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always ask permission from an adult before using the </w:t>
      </w:r>
      <w:r>
        <w:rPr>
          <w:rFonts w:ascii="Arial" w:hAnsi="Arial" w:cs="Arial"/>
          <w:sz w:val="24"/>
        </w:rPr>
        <w:t xml:space="preserve">internet. </w:t>
      </w:r>
    </w:p>
    <w:p w14:paraId="6FFDF215" w14:textId="77777777" w:rsidR="00C331FA" w:rsidRDefault="001940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only use websites and search engines that my teacher has chosen. </w:t>
      </w:r>
    </w:p>
    <w:p w14:paraId="7C3CFD52" w14:textId="77777777" w:rsidR="00C331FA" w:rsidRDefault="001940AB">
      <w:pPr>
        <w:pStyle w:val="ListParagraph"/>
        <w:numPr>
          <w:ilvl w:val="0"/>
          <w:numId w:val="2"/>
        </w:numPr>
        <w:spacing w:after="0"/>
      </w:pPr>
      <w:r>
        <w:rPr>
          <w:rFonts w:ascii="Arial" w:hAnsi="Arial" w:cs="Arial"/>
          <w:sz w:val="24"/>
        </w:rPr>
        <w:t xml:space="preserve">I use </w:t>
      </w:r>
      <w:r>
        <w:rPr>
          <w:rFonts w:ascii="Arial" w:hAnsi="Arial" w:cs="Arial"/>
          <w:bCs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devices for </w:t>
      </w:r>
      <w:proofErr w:type="gramStart"/>
      <w:r>
        <w:rPr>
          <w:rFonts w:ascii="Arial" w:hAnsi="Arial" w:cs="Arial"/>
          <w:bCs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work</w:t>
      </w:r>
      <w:proofErr w:type="gramEnd"/>
      <w:r>
        <w:rPr>
          <w:rFonts w:ascii="Arial" w:hAnsi="Arial" w:cs="Arial"/>
          <w:sz w:val="24"/>
        </w:rPr>
        <w:t xml:space="preserve"> unless I have permission otherwise.</w:t>
      </w:r>
    </w:p>
    <w:p w14:paraId="4ACF2FFE" w14:textId="77777777" w:rsidR="00C331FA" w:rsidRDefault="001940AB">
      <w:pPr>
        <w:pStyle w:val="ListParagraph"/>
        <w:numPr>
          <w:ilvl w:val="0"/>
          <w:numId w:val="2"/>
        </w:numPr>
        <w:spacing w:after="0"/>
      </w:pPr>
      <w:r>
        <w:rPr>
          <w:rFonts w:ascii="Arial" w:hAnsi="Arial" w:cs="Arial"/>
          <w:sz w:val="24"/>
          <w:shd w:val="clear" w:color="auto" w:fill="FFFF00"/>
        </w:rPr>
        <w:t xml:space="preserve">If I need to learn online at home, I will follow the </w:t>
      </w:r>
      <w:r>
        <w:rPr>
          <w:rFonts w:ascii="Arial" w:hAnsi="Arial" w:cs="Arial"/>
          <w:bCs/>
          <w:sz w:val="24"/>
          <w:szCs w:val="24"/>
          <w:shd w:val="clear" w:color="auto" w:fill="FFFF00"/>
        </w:rPr>
        <w:t>school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>
        <w:rPr>
          <w:rFonts w:ascii="Arial" w:hAnsi="Arial" w:cs="Arial"/>
          <w:sz w:val="24"/>
          <w:shd w:val="clear" w:color="auto" w:fill="FFFF00"/>
        </w:rPr>
        <w:t xml:space="preserve">remote learning AUP. </w:t>
      </w:r>
    </w:p>
    <w:p w14:paraId="09711132" w14:textId="77777777" w:rsidR="00C331FA" w:rsidRDefault="00C331FA">
      <w:pPr>
        <w:pStyle w:val="ListParagraph"/>
        <w:spacing w:after="0"/>
        <w:rPr>
          <w:rFonts w:ascii="Arial" w:hAnsi="Arial" w:cs="Arial"/>
          <w:sz w:val="24"/>
        </w:rPr>
      </w:pPr>
    </w:p>
    <w:p w14:paraId="51AD708C" w14:textId="77777777" w:rsidR="00C331FA" w:rsidRDefault="001940AB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Trust</w:t>
      </w:r>
    </w:p>
    <w:p w14:paraId="05C38C58" w14:textId="77777777" w:rsidR="00C331FA" w:rsidRDefault="001940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know that </w:t>
      </w:r>
      <w:r>
        <w:rPr>
          <w:rFonts w:ascii="Arial" w:hAnsi="Arial" w:cs="Arial"/>
          <w:sz w:val="24"/>
        </w:rPr>
        <w:t>not everything or everyone online is honest or truthful.</w:t>
      </w:r>
    </w:p>
    <w:p w14:paraId="39EBCB82" w14:textId="77777777" w:rsidR="00C331FA" w:rsidRDefault="001940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will check content on other sources like other websites, books or with a trusted adult. </w:t>
      </w:r>
    </w:p>
    <w:p w14:paraId="25EB1544" w14:textId="77777777" w:rsidR="00C331FA" w:rsidRDefault="001940AB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always credit the person or source that created any work, images, or text I use.</w:t>
      </w:r>
    </w:p>
    <w:p w14:paraId="469B9FC7" w14:textId="77777777" w:rsidR="00C331FA" w:rsidRDefault="001940AB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Responsible</w:t>
      </w:r>
    </w:p>
    <w:p w14:paraId="5B4D7979" w14:textId="77777777" w:rsidR="00C331FA" w:rsidRDefault="001940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keep my per</w:t>
      </w:r>
      <w:r>
        <w:rPr>
          <w:rFonts w:ascii="Arial" w:hAnsi="Arial" w:cs="Arial"/>
          <w:sz w:val="24"/>
        </w:rPr>
        <w:t>sonal information safe and private online.</w:t>
      </w:r>
    </w:p>
    <w:p w14:paraId="4639EB2D" w14:textId="77777777" w:rsidR="00C331FA" w:rsidRDefault="001940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will keep my passwords safe and will not share them.</w:t>
      </w:r>
    </w:p>
    <w:p w14:paraId="36FFFD7B" w14:textId="77777777" w:rsidR="00C331FA" w:rsidRDefault="001940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will not access or change other people’s files or information.</w:t>
      </w:r>
    </w:p>
    <w:p w14:paraId="15AC3340" w14:textId="77777777" w:rsidR="00C331FA" w:rsidRDefault="001940AB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I will only change the settings on a device if a member of staff</w:t>
      </w:r>
      <w:r>
        <w:rPr>
          <w:rFonts w:ascii="Arial" w:hAnsi="Arial" w:cs="Arial"/>
          <w:color w:val="009E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 allowed me to. </w:t>
      </w:r>
    </w:p>
    <w:p w14:paraId="0A36D061" w14:textId="77777777" w:rsidR="00C331FA" w:rsidRDefault="001940A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Understand</w:t>
      </w:r>
    </w:p>
    <w:p w14:paraId="73E4E091" w14:textId="77777777" w:rsidR="00C331FA" w:rsidRDefault="001940AB">
      <w:pPr>
        <w:pStyle w:val="ListParagraph"/>
        <w:numPr>
          <w:ilvl w:val="0"/>
          <w:numId w:val="4"/>
        </w:numPr>
        <w:spacing w:after="0"/>
      </w:pPr>
      <w:r>
        <w:rPr>
          <w:rFonts w:ascii="Arial" w:hAnsi="Arial" w:cs="Arial"/>
          <w:sz w:val="24"/>
          <w:szCs w:val="24"/>
        </w:rPr>
        <w:t xml:space="preserve">I understand that the </w:t>
      </w:r>
      <w:r>
        <w:rPr>
          <w:rFonts w:ascii="Arial" w:hAnsi="Arial" w:cs="Arial"/>
          <w:bCs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 internet filter is there to protect me, and I will not try to bypass it. </w:t>
      </w:r>
    </w:p>
    <w:p w14:paraId="2E8817E2" w14:textId="77777777" w:rsidR="00C331FA" w:rsidRDefault="001940AB">
      <w:pPr>
        <w:pStyle w:val="ListParagraph"/>
        <w:numPr>
          <w:ilvl w:val="0"/>
          <w:numId w:val="4"/>
        </w:numPr>
        <w:spacing w:after="0"/>
      </w:pPr>
      <w:r>
        <w:rPr>
          <w:rFonts w:ascii="Arial" w:hAnsi="Arial" w:cs="Arial"/>
          <w:sz w:val="24"/>
          <w:szCs w:val="24"/>
        </w:rPr>
        <w:t xml:space="preserve">I know that all </w:t>
      </w:r>
      <w:r>
        <w:rPr>
          <w:rFonts w:ascii="Arial" w:hAnsi="Arial" w:cs="Arial"/>
          <w:bCs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 devices and systems are monitored to help keep me safe, including when I use them at home. </w:t>
      </w:r>
    </w:p>
    <w:p w14:paraId="360900A9" w14:textId="77777777" w:rsidR="00C331FA" w:rsidRDefault="001940A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read and talked abou</w:t>
      </w:r>
      <w:r>
        <w:rPr>
          <w:rFonts w:ascii="Arial" w:hAnsi="Arial" w:cs="Arial"/>
          <w:sz w:val="24"/>
          <w:szCs w:val="24"/>
        </w:rPr>
        <w:t>t these rules with my parents/carers.</w:t>
      </w:r>
    </w:p>
    <w:p w14:paraId="126B18C8" w14:textId="77777777" w:rsidR="00C331FA" w:rsidRDefault="001940AB">
      <w:pPr>
        <w:pStyle w:val="ListParagraph"/>
        <w:numPr>
          <w:ilvl w:val="0"/>
          <w:numId w:val="4"/>
        </w:numPr>
        <w:spacing w:after="0"/>
      </w:pPr>
      <w:r>
        <w:rPr>
          <w:rFonts w:ascii="Arial" w:hAnsi="Arial" w:cs="Arial"/>
          <w:sz w:val="24"/>
        </w:rPr>
        <w:lastRenderedPageBreak/>
        <w:t xml:space="preserve">I can visit </w:t>
      </w:r>
      <w:hyperlink r:id="rId7" w:history="1">
        <w:r>
          <w:rPr>
            <w:rStyle w:val="Hyperlink"/>
            <w:rFonts w:ascii="Arial" w:hAnsi="Arial" w:cs="Arial"/>
            <w:sz w:val="24"/>
          </w:rPr>
          <w:t>www.thinkuknow.co.uk</w:t>
        </w:r>
      </w:hyperlink>
      <w:r>
        <w:rPr>
          <w:rFonts w:ascii="Arial" w:hAnsi="Arial" w:cs="Arial"/>
          <w:sz w:val="24"/>
        </w:rPr>
        <w:t xml:space="preserve"> and </w:t>
      </w:r>
      <w:hyperlink r:id="rId8" w:history="1">
        <w:r>
          <w:rPr>
            <w:rStyle w:val="Hyperlink"/>
            <w:rFonts w:ascii="Arial" w:hAnsi="Arial" w:cs="Arial"/>
            <w:sz w:val="24"/>
          </w:rPr>
          <w:t>www.childline.org.uk</w:t>
        </w:r>
      </w:hyperlink>
      <w:r>
        <w:rPr>
          <w:rFonts w:ascii="Arial" w:hAnsi="Arial" w:cs="Arial"/>
          <w:sz w:val="24"/>
        </w:rPr>
        <w:t xml:space="preserve"> to learn more about being safe online.</w:t>
      </w:r>
    </w:p>
    <w:p w14:paraId="31A26BC7" w14:textId="77777777" w:rsidR="00C331FA" w:rsidRDefault="001940AB">
      <w:r>
        <w:rPr>
          <w:rFonts w:ascii="Arial" w:hAnsi="Arial" w:cs="Arial"/>
          <w:sz w:val="24"/>
          <w:szCs w:val="24"/>
        </w:rPr>
        <w:t xml:space="preserve">I know that if I do not follow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 rules then I will not be permitted to use the technology in school.</w:t>
      </w:r>
    </w:p>
    <w:sectPr w:rsidR="00C331F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19AB1" w14:textId="77777777" w:rsidR="001940AB" w:rsidRDefault="001940AB">
      <w:pPr>
        <w:spacing w:after="0" w:line="240" w:lineRule="auto"/>
      </w:pPr>
      <w:r>
        <w:separator/>
      </w:r>
    </w:p>
  </w:endnote>
  <w:endnote w:type="continuationSeparator" w:id="0">
    <w:p w14:paraId="181674CC" w14:textId="77777777" w:rsidR="001940AB" w:rsidRDefault="0019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7411" w14:textId="77777777" w:rsidR="001940AB" w:rsidRDefault="001940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7134F5" w14:textId="77777777" w:rsidR="001940AB" w:rsidRDefault="00194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E6365"/>
    <w:multiLevelType w:val="multilevel"/>
    <w:tmpl w:val="BB0EADD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A88249D"/>
    <w:multiLevelType w:val="multilevel"/>
    <w:tmpl w:val="88E07BF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5755B92"/>
    <w:multiLevelType w:val="multilevel"/>
    <w:tmpl w:val="72C67EF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E474A60"/>
    <w:multiLevelType w:val="multilevel"/>
    <w:tmpl w:val="11043B8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31FA"/>
    <w:rsid w:val="001940AB"/>
    <w:rsid w:val="00C331FA"/>
    <w:rsid w:val="00E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080B"/>
  <w15:docId w15:val="{27943264-C943-4CF1-B2FD-C7BCF0BB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KCC2ndHeading">
    <w:name w:val="KCC 2nd Heading"/>
    <w:basedOn w:val="Normal"/>
    <w:pPr>
      <w:widowControl w:val="0"/>
      <w:autoSpaceDE w:val="0"/>
      <w:spacing w:after="240"/>
    </w:pPr>
    <w:rPr>
      <w:rFonts w:ascii="Arial" w:hAnsi="Arial" w:cs="Arial"/>
      <w:color w:val="007AC3"/>
      <w:spacing w:val="6"/>
      <w:sz w:val="32"/>
      <w:szCs w:val="36"/>
      <w:lang w:eastAsia="en-US"/>
    </w:rPr>
  </w:style>
  <w:style w:type="character" w:customStyle="1" w:styleId="KCC2ndHeadingChar">
    <w:name w:val="KCC 2nd Heading Char"/>
    <w:rPr>
      <w:rFonts w:ascii="Arial" w:eastAsia="Times New Roman" w:hAnsi="Arial" w:cs="Arial"/>
      <w:color w:val="007AC3"/>
      <w:spacing w:val="6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lin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inkuknow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Williams</dc:creator>
  <dc:description/>
  <cp:lastModifiedBy>Iain Williams</cp:lastModifiedBy>
  <cp:revision>2</cp:revision>
  <dcterms:created xsi:type="dcterms:W3CDTF">2020-11-27T11:53:00Z</dcterms:created>
  <dcterms:modified xsi:type="dcterms:W3CDTF">2020-11-27T11:53:00Z</dcterms:modified>
</cp:coreProperties>
</file>